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93" w:rsidRDefault="00C644CD">
      <w:pPr>
        <w:pStyle w:val="Piedepgina"/>
        <w:tabs>
          <w:tab w:val="clear" w:pos="4419"/>
          <w:tab w:val="clear" w:pos="8838"/>
        </w:tabs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644CD" w:rsidRDefault="00C644CD">
      <w:pPr>
        <w:pStyle w:val="Piedepgina"/>
        <w:tabs>
          <w:tab w:val="clear" w:pos="4419"/>
          <w:tab w:val="clear" w:pos="8838"/>
        </w:tabs>
        <w:jc w:val="right"/>
        <w:rPr>
          <w:sz w:val="24"/>
        </w:rPr>
      </w:pPr>
      <w:r>
        <w:rPr>
          <w:sz w:val="24"/>
        </w:rPr>
        <w:tab/>
        <w:t xml:space="preserve">Caracas, </w:t>
      </w:r>
      <w:permStart w:id="482949350" w:edGrp="everyone"/>
      <w:r w:rsidR="00A651A8">
        <w:rPr>
          <w:b/>
          <w:i/>
          <w:sz w:val="28"/>
          <w:szCs w:val="28"/>
        </w:rPr>
        <w:t>aaaaaaa</w:t>
      </w:r>
      <w:bookmarkStart w:id="0" w:name="_GoBack"/>
      <w:bookmarkEnd w:id="0"/>
      <w:r w:rsidR="00D71F62">
        <w:rPr>
          <w:sz w:val="24"/>
        </w:rPr>
        <w:t xml:space="preserve"> </w:t>
      </w:r>
      <w:permEnd w:id="482949350"/>
    </w:p>
    <w:p w:rsidR="00C644CD" w:rsidRDefault="00C644CD">
      <w:pPr>
        <w:pStyle w:val="Piedepgina"/>
        <w:tabs>
          <w:tab w:val="clear" w:pos="4419"/>
          <w:tab w:val="clear" w:pos="8838"/>
        </w:tabs>
        <w:rPr>
          <w:sz w:val="28"/>
        </w:rPr>
      </w:pPr>
    </w:p>
    <w:p w:rsidR="00C644CD" w:rsidRDefault="00C644CD">
      <w:pPr>
        <w:pStyle w:val="Piedepgina"/>
        <w:tabs>
          <w:tab w:val="clear" w:pos="4419"/>
          <w:tab w:val="clear" w:pos="8838"/>
        </w:tabs>
        <w:rPr>
          <w:sz w:val="28"/>
        </w:rPr>
      </w:pPr>
      <w:r>
        <w:rPr>
          <w:sz w:val="28"/>
        </w:rPr>
        <w:t>Señores</w:t>
      </w:r>
    </w:p>
    <w:p w:rsidR="00C644CD" w:rsidRDefault="00A651A8">
      <w:pPr>
        <w:rPr>
          <w:b/>
          <w:i/>
          <w:sz w:val="28"/>
        </w:rPr>
      </w:pPr>
      <w:permStart w:id="973604291" w:edGrp="everyone"/>
      <w:proofErr w:type="spellStart"/>
      <w:proofErr w:type="gramStart"/>
      <w:r>
        <w:rPr>
          <w:b/>
          <w:i/>
          <w:sz w:val="28"/>
        </w:rPr>
        <w:t>ccccc</w:t>
      </w:r>
      <w:proofErr w:type="spellEnd"/>
      <w:proofErr w:type="gramEnd"/>
    </w:p>
    <w:permEnd w:id="973604291"/>
    <w:p w:rsidR="00C644CD" w:rsidRPr="009B4F2B" w:rsidRDefault="00C644CD">
      <w:pPr>
        <w:pStyle w:val="Ttulo4"/>
        <w:jc w:val="left"/>
        <w:rPr>
          <w:rFonts w:ascii="Times New Roman" w:hAnsi="Times New Roman"/>
          <w:b w:val="0"/>
          <w:sz w:val="28"/>
        </w:rPr>
      </w:pPr>
      <w:r w:rsidRPr="009B4F2B">
        <w:rPr>
          <w:rFonts w:ascii="Times New Roman" w:hAnsi="Times New Roman"/>
          <w:b w:val="0"/>
          <w:sz w:val="28"/>
        </w:rPr>
        <w:t>Presente.-</w:t>
      </w:r>
    </w:p>
    <w:p w:rsidR="00C644CD" w:rsidRDefault="00753478" w:rsidP="00753478">
      <w:pPr>
        <w:tabs>
          <w:tab w:val="left" w:pos="2492"/>
        </w:tabs>
      </w:pPr>
      <w:r>
        <w:tab/>
      </w:r>
    </w:p>
    <w:p w:rsidR="00C644CD" w:rsidRPr="00E32848" w:rsidRDefault="00442E07">
      <w:pPr>
        <w:pStyle w:val="Ttulo4"/>
        <w:rPr>
          <w:rFonts w:ascii="Times New Roman" w:hAnsi="Times New Roman"/>
          <w:sz w:val="28"/>
          <w:szCs w:val="28"/>
          <w:lang w:val="es-ES"/>
        </w:rPr>
      </w:pPr>
      <w:r w:rsidRPr="00E32848">
        <w:rPr>
          <w:rFonts w:ascii="Times New Roman" w:hAnsi="Times New Roman"/>
          <w:sz w:val="28"/>
          <w:szCs w:val="28"/>
          <w:lang w:val="es-ES"/>
        </w:rPr>
        <w:t>POSTULACIÓN</w:t>
      </w:r>
      <w:r w:rsidR="00E237A1" w:rsidRPr="00E32848">
        <w:rPr>
          <w:rFonts w:ascii="Times New Roman" w:hAnsi="Times New Roman"/>
          <w:sz w:val="28"/>
          <w:szCs w:val="28"/>
          <w:lang w:val="es-ES"/>
        </w:rPr>
        <w:t xml:space="preserve">   D E   P A S A N T Í</w:t>
      </w:r>
      <w:r w:rsidR="00C644CD" w:rsidRPr="00E32848">
        <w:rPr>
          <w:rFonts w:ascii="Times New Roman" w:hAnsi="Times New Roman"/>
          <w:sz w:val="28"/>
          <w:szCs w:val="28"/>
          <w:lang w:val="es-ES"/>
        </w:rPr>
        <w:t xml:space="preserve"> A</w:t>
      </w:r>
    </w:p>
    <w:p w:rsidR="00C644CD" w:rsidRPr="004E2F7B" w:rsidRDefault="00C644CD">
      <w:pPr>
        <w:jc w:val="both"/>
        <w:rPr>
          <w:sz w:val="28"/>
          <w:lang w:val="es-ES"/>
        </w:rPr>
      </w:pPr>
    </w:p>
    <w:p w:rsidR="00C644CD" w:rsidRPr="004E2F7B" w:rsidRDefault="00C644CD">
      <w:pPr>
        <w:jc w:val="both"/>
        <w:rPr>
          <w:sz w:val="28"/>
          <w:lang w:val="es-ES"/>
        </w:rPr>
      </w:pPr>
    </w:p>
    <w:p w:rsidR="00C644CD" w:rsidRPr="004E2F7B" w:rsidRDefault="00C644CD">
      <w:pPr>
        <w:jc w:val="both"/>
        <w:rPr>
          <w:sz w:val="28"/>
          <w:lang w:val="es-ES"/>
        </w:rPr>
      </w:pPr>
    </w:p>
    <w:p w:rsidR="00C644CD" w:rsidRDefault="00C644CD">
      <w:pPr>
        <w:jc w:val="both"/>
        <w:rPr>
          <w:sz w:val="24"/>
        </w:rPr>
      </w:pPr>
      <w:r>
        <w:rPr>
          <w:sz w:val="24"/>
        </w:rPr>
        <w:t>Muy Señores Nuestros:</w:t>
      </w:r>
    </w:p>
    <w:p w:rsidR="00C644CD" w:rsidRDefault="00C644CD">
      <w:pPr>
        <w:jc w:val="both"/>
        <w:rPr>
          <w:sz w:val="24"/>
        </w:rPr>
      </w:pPr>
    </w:p>
    <w:p w:rsidR="005F30BB" w:rsidRDefault="00C644CD">
      <w:pPr>
        <w:ind w:firstLine="709"/>
        <w:jc w:val="both"/>
        <w:rPr>
          <w:sz w:val="24"/>
        </w:rPr>
      </w:pPr>
      <w:r>
        <w:rPr>
          <w:sz w:val="24"/>
        </w:rPr>
        <w:t xml:space="preserve">Mediante la presente, tenemos a bien informarles que </w:t>
      </w:r>
      <w:r w:rsidR="007B6BA0">
        <w:rPr>
          <w:sz w:val="24"/>
        </w:rPr>
        <w:t>el/la</w:t>
      </w:r>
      <w:r>
        <w:rPr>
          <w:sz w:val="24"/>
        </w:rPr>
        <w:t xml:space="preserve"> </w:t>
      </w:r>
      <w:r w:rsidRPr="00FF004C">
        <w:rPr>
          <w:bCs/>
          <w:sz w:val="24"/>
        </w:rPr>
        <w:t>Br.</w:t>
      </w:r>
      <w:r w:rsidR="007B6BA0">
        <w:rPr>
          <w:b/>
          <w:bCs/>
          <w:sz w:val="24"/>
        </w:rPr>
        <w:t xml:space="preserve"> </w:t>
      </w:r>
      <w:permStart w:id="158694945" w:edGrp="everyone"/>
      <w:r w:rsidR="00A651A8">
        <w:rPr>
          <w:b/>
          <w:bCs/>
          <w:i/>
          <w:sz w:val="24"/>
        </w:rPr>
        <w:t>XXXXXXX</w:t>
      </w:r>
      <w:permEnd w:id="158694945"/>
      <w:r>
        <w:rPr>
          <w:sz w:val="24"/>
        </w:rPr>
        <w:t xml:space="preserve">, portador de la </w:t>
      </w:r>
      <w:r w:rsidR="00EF4F5B">
        <w:rPr>
          <w:b/>
          <w:bCs/>
          <w:sz w:val="24"/>
        </w:rPr>
        <w:t xml:space="preserve">C.I: </w:t>
      </w:r>
      <w:permStart w:id="1843362273" w:edGrp="everyone"/>
      <w:r w:rsidR="00A651A8">
        <w:rPr>
          <w:b/>
          <w:bCs/>
          <w:sz w:val="24"/>
        </w:rPr>
        <w:t>XXXXX</w:t>
      </w:r>
      <w:r w:rsidR="00ED3B55">
        <w:rPr>
          <w:b/>
          <w:bCs/>
          <w:i/>
          <w:sz w:val="24"/>
        </w:rPr>
        <w:t>1</w:t>
      </w:r>
      <w:permEnd w:id="1843362273"/>
      <w:r w:rsidR="007B6BA0">
        <w:rPr>
          <w:b/>
          <w:bCs/>
          <w:sz w:val="24"/>
        </w:rPr>
        <w:t xml:space="preserve"> </w:t>
      </w:r>
      <w:r w:rsidR="005E7DA1">
        <w:rPr>
          <w:sz w:val="24"/>
        </w:rPr>
        <w:t xml:space="preserve">cursa el </w:t>
      </w:r>
      <w:permStart w:id="1424973011" w:edGrp="everyone"/>
      <w:proofErr w:type="spellStart"/>
      <w:r w:rsidR="00A651A8">
        <w:rPr>
          <w:sz w:val="24"/>
        </w:rPr>
        <w:t>X</w:t>
      </w:r>
      <w:r w:rsidR="00ED3B55">
        <w:rPr>
          <w:b/>
          <w:i/>
          <w:sz w:val="24"/>
        </w:rPr>
        <w:t>°</w:t>
      </w:r>
      <w:permEnd w:id="1424973011"/>
      <w:proofErr w:type="spellEnd"/>
      <w:r w:rsidR="00D214BF">
        <w:rPr>
          <w:sz w:val="24"/>
        </w:rPr>
        <w:t xml:space="preserve"> semestre de Ingeniería de</w:t>
      </w:r>
      <w:r w:rsidR="00FD54D3">
        <w:rPr>
          <w:sz w:val="24"/>
        </w:rPr>
        <w:t xml:space="preserve"> Telecomunicaciones en</w:t>
      </w:r>
      <w:r>
        <w:rPr>
          <w:sz w:val="24"/>
        </w:rPr>
        <w:t xml:space="preserve"> la Universidad Católica Andrés Bello. </w:t>
      </w:r>
    </w:p>
    <w:p w:rsidR="005F30BB" w:rsidRDefault="005F30BB">
      <w:pPr>
        <w:ind w:firstLine="709"/>
        <w:jc w:val="both"/>
        <w:rPr>
          <w:sz w:val="24"/>
        </w:rPr>
      </w:pPr>
    </w:p>
    <w:p w:rsidR="00C644CD" w:rsidRDefault="00DC63A5" w:rsidP="00DC63A5">
      <w:pPr>
        <w:ind w:firstLine="709"/>
        <w:jc w:val="both"/>
        <w:rPr>
          <w:sz w:val="24"/>
        </w:rPr>
      </w:pPr>
      <w:r>
        <w:rPr>
          <w:sz w:val="24"/>
        </w:rPr>
        <w:t>Como parte del pensum de estudio, el estudiante</w:t>
      </w:r>
      <w:r w:rsidR="00C644CD">
        <w:rPr>
          <w:sz w:val="24"/>
        </w:rPr>
        <w:t xml:space="preserve"> debe hacer una </w:t>
      </w:r>
      <w:r>
        <w:rPr>
          <w:sz w:val="24"/>
        </w:rPr>
        <w:t>Pasantía Empresarial cuya</w:t>
      </w:r>
      <w:r w:rsidR="00C644CD">
        <w:rPr>
          <w:sz w:val="24"/>
        </w:rPr>
        <w:t xml:space="preserve"> caracterización, objetivo</w:t>
      </w:r>
      <w:r w:rsidR="006B545C">
        <w:rPr>
          <w:sz w:val="24"/>
        </w:rPr>
        <w:t>s generales</w:t>
      </w:r>
      <w:r w:rsidR="00A7110A">
        <w:rPr>
          <w:sz w:val="24"/>
        </w:rPr>
        <w:t xml:space="preserve">, </w:t>
      </w:r>
      <w:r w:rsidR="00C644CD">
        <w:rPr>
          <w:sz w:val="24"/>
        </w:rPr>
        <w:t>duración</w:t>
      </w:r>
      <w:bookmarkStart w:id="1" w:name="_Hlt492968695"/>
      <w:bookmarkEnd w:id="1"/>
      <w:r w:rsidR="00A7110A">
        <w:rPr>
          <w:sz w:val="24"/>
        </w:rPr>
        <w:t xml:space="preserve"> y Tutor Empresarial,</w:t>
      </w:r>
      <w:r w:rsidR="00E504E8">
        <w:rPr>
          <w:sz w:val="24"/>
        </w:rPr>
        <w:t xml:space="preserve"> según</w:t>
      </w:r>
      <w:r>
        <w:rPr>
          <w:sz w:val="24"/>
        </w:rPr>
        <w:t xml:space="preserve"> </w:t>
      </w:r>
      <w:r w:rsidR="00C46A3D">
        <w:rPr>
          <w:sz w:val="24"/>
        </w:rPr>
        <w:t>el Reglamento de Pasantías de la Facultad de Ingeniería</w:t>
      </w:r>
      <w:r w:rsidR="00BB5173">
        <w:rPr>
          <w:sz w:val="24"/>
        </w:rPr>
        <w:t xml:space="preserve"> vigente</w:t>
      </w:r>
      <w:r w:rsidR="00A7110A">
        <w:rPr>
          <w:sz w:val="24"/>
        </w:rPr>
        <w:t>, se describen</w:t>
      </w:r>
      <w:r>
        <w:rPr>
          <w:sz w:val="24"/>
        </w:rPr>
        <w:t xml:space="preserve"> a continuación.</w:t>
      </w:r>
    </w:p>
    <w:p w:rsidR="00C644CD" w:rsidRDefault="00C644CD">
      <w:pPr>
        <w:pStyle w:val="Ttulo1"/>
        <w:tabs>
          <w:tab w:val="num" w:pos="1080"/>
        </w:tabs>
        <w:jc w:val="both"/>
        <w:rPr>
          <w:rFonts w:ascii="Times New Roman" w:hAnsi="Times New Roman"/>
        </w:rPr>
      </w:pPr>
    </w:p>
    <w:p w:rsidR="00C644CD" w:rsidRDefault="00C644CD">
      <w:pPr>
        <w:pStyle w:val="Ttulo1"/>
        <w:tabs>
          <w:tab w:val="num" w:pos="1080"/>
        </w:tabs>
        <w:jc w:val="both"/>
        <w:rPr>
          <w:rFonts w:ascii="Times New Roman" w:hAnsi="Times New Roman"/>
        </w:rPr>
      </w:pPr>
    </w:p>
    <w:p w:rsidR="00C644CD" w:rsidRDefault="00C644CD">
      <w:pPr>
        <w:pStyle w:val="Ttulo1"/>
        <w:tabs>
          <w:tab w:val="num" w:pos="1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CARACTERIZACIÓN </w:t>
      </w:r>
    </w:p>
    <w:p w:rsidR="00425FDF" w:rsidRPr="00425FDF" w:rsidRDefault="00425FDF" w:rsidP="00425FDF">
      <w:pPr>
        <w:rPr>
          <w:lang w:val="es-MX"/>
        </w:rPr>
      </w:pPr>
    </w:p>
    <w:p w:rsidR="00C644CD" w:rsidRDefault="0059511F">
      <w:pPr>
        <w:jc w:val="both"/>
        <w:rPr>
          <w:sz w:val="24"/>
        </w:rPr>
      </w:pPr>
      <w:r>
        <w:rPr>
          <w:sz w:val="24"/>
          <w:lang w:val="es-MX"/>
        </w:rPr>
        <w:t>Son Pasantías en la Facultad de Ingeniería de la UCAB, aquellas</w:t>
      </w:r>
      <w:r w:rsidR="00C644CD">
        <w:rPr>
          <w:sz w:val="24"/>
        </w:rPr>
        <w:t xml:space="preserve"> activi</w:t>
      </w:r>
      <w:r>
        <w:rPr>
          <w:sz w:val="24"/>
        </w:rPr>
        <w:t>dades curriculares que cumplen los estudiantes en organizaciones tales como e</w:t>
      </w:r>
      <w:r w:rsidR="00C644CD">
        <w:rPr>
          <w:sz w:val="24"/>
        </w:rPr>
        <w:t>mpresas</w:t>
      </w:r>
      <w:r>
        <w:rPr>
          <w:sz w:val="24"/>
        </w:rPr>
        <w:t>, industrias o i</w:t>
      </w:r>
      <w:r w:rsidR="00C644CD">
        <w:rPr>
          <w:sz w:val="24"/>
        </w:rPr>
        <w:t>nstit</w:t>
      </w:r>
      <w:r>
        <w:rPr>
          <w:sz w:val="24"/>
        </w:rPr>
        <w:t>uciones como parte de</w:t>
      </w:r>
      <w:r w:rsidR="00C644CD">
        <w:rPr>
          <w:sz w:val="24"/>
        </w:rPr>
        <w:t xml:space="preserve"> su proceso de aprendizaje</w:t>
      </w:r>
      <w:r>
        <w:rPr>
          <w:sz w:val="24"/>
        </w:rPr>
        <w:t>, en modalidad presencial o virtual. Durante la P</w:t>
      </w:r>
      <w:r w:rsidR="00C644CD">
        <w:rPr>
          <w:sz w:val="24"/>
        </w:rPr>
        <w:t>asantía, los estudiantes r</w:t>
      </w:r>
      <w:r>
        <w:rPr>
          <w:sz w:val="24"/>
        </w:rPr>
        <w:t>ealizarán proyectos que contribuyan a su formación profesional</w:t>
      </w:r>
      <w:r w:rsidR="00C644CD">
        <w:rPr>
          <w:sz w:val="24"/>
        </w:rPr>
        <w:t xml:space="preserve"> en áreas de su especialidad, mediante el cumplimiento de</w:t>
      </w:r>
      <w:r w:rsidR="00C644CD">
        <w:rPr>
          <w:color w:val="000000"/>
          <w:sz w:val="24"/>
        </w:rPr>
        <w:t>l</w:t>
      </w:r>
      <w:r w:rsidR="00C644CD">
        <w:rPr>
          <w:sz w:val="24"/>
        </w:rPr>
        <w:t xml:space="preserve"> programa</w:t>
      </w:r>
      <w:r>
        <w:rPr>
          <w:sz w:val="24"/>
        </w:rPr>
        <w:t xml:space="preserve"> de trabajo preestablecido. La P</w:t>
      </w:r>
      <w:r w:rsidR="00C644CD">
        <w:rPr>
          <w:sz w:val="24"/>
        </w:rPr>
        <w:t>asantía</w:t>
      </w:r>
      <w:r>
        <w:rPr>
          <w:sz w:val="24"/>
        </w:rPr>
        <w:t xml:space="preserve"> tiene carácter individual, será realizada</w:t>
      </w:r>
      <w:r w:rsidR="00C644CD">
        <w:rPr>
          <w:sz w:val="24"/>
        </w:rPr>
        <w:t xml:space="preserve"> bajo la supervisión de dos tutores: un Tutor Empresarial, designado por la empresa involucrada</w:t>
      </w:r>
      <w:r>
        <w:rPr>
          <w:sz w:val="24"/>
        </w:rPr>
        <w:t xml:space="preserve">, y un Tutor Académico, </w:t>
      </w:r>
      <w:r w:rsidR="004D45D1">
        <w:rPr>
          <w:sz w:val="24"/>
        </w:rPr>
        <w:t>designado por el Consejo de Escuela respectivo.</w:t>
      </w:r>
    </w:p>
    <w:p w:rsidR="00C644CD" w:rsidRDefault="00C644CD">
      <w:pPr>
        <w:jc w:val="both"/>
        <w:rPr>
          <w:sz w:val="24"/>
        </w:rPr>
      </w:pPr>
    </w:p>
    <w:p w:rsidR="00C644CD" w:rsidRDefault="00C644CD">
      <w:pPr>
        <w:pStyle w:val="Ttulo2"/>
        <w:jc w:val="both"/>
        <w:rPr>
          <w:rFonts w:ascii="Times New Roman" w:hAnsi="Times New Roman"/>
          <w:b/>
        </w:rPr>
      </w:pPr>
    </w:p>
    <w:p w:rsidR="00C644CD" w:rsidRDefault="00C644CD">
      <w:pPr>
        <w:pStyle w:val="Ttulo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OBJETIVO</w:t>
      </w:r>
      <w:r w:rsidR="00B7431A">
        <w:rPr>
          <w:rFonts w:ascii="Times New Roman" w:hAnsi="Times New Roman"/>
          <w:b/>
        </w:rPr>
        <w:t>S GENERALES</w:t>
      </w:r>
    </w:p>
    <w:p w:rsidR="00425FDF" w:rsidRPr="00425FDF" w:rsidRDefault="00425FDF" w:rsidP="00425FDF"/>
    <w:p w:rsidR="00C644CD" w:rsidRDefault="006B545C" w:rsidP="006B545C">
      <w:pPr>
        <w:jc w:val="both"/>
        <w:rPr>
          <w:sz w:val="24"/>
        </w:rPr>
      </w:pPr>
      <w:r>
        <w:rPr>
          <w:sz w:val="24"/>
        </w:rPr>
        <w:t>Son</w:t>
      </w:r>
      <w:r w:rsidR="00C644CD">
        <w:rPr>
          <w:sz w:val="24"/>
        </w:rPr>
        <w:t xml:space="preserve"> objetivos</w:t>
      </w:r>
      <w:r>
        <w:rPr>
          <w:sz w:val="24"/>
        </w:rPr>
        <w:t xml:space="preserve"> generales de la Pasantía v</w:t>
      </w:r>
      <w:r w:rsidR="00C644CD">
        <w:rPr>
          <w:sz w:val="24"/>
        </w:rPr>
        <w:t>incular al estudiante con el medio en el cual desarr</w:t>
      </w:r>
      <w:r>
        <w:rPr>
          <w:sz w:val="24"/>
        </w:rPr>
        <w:t>ollará su actividad profesional y p</w:t>
      </w:r>
      <w:r w:rsidR="00C644CD">
        <w:rPr>
          <w:sz w:val="24"/>
        </w:rPr>
        <w:t>ermitir al estudiante aplicar conocimientos teórico-prácticos a situaciones reales.</w:t>
      </w:r>
    </w:p>
    <w:p w:rsidR="00C644CD" w:rsidRDefault="00C644CD">
      <w:pPr>
        <w:jc w:val="both"/>
        <w:rPr>
          <w:sz w:val="24"/>
        </w:rPr>
      </w:pPr>
    </w:p>
    <w:p w:rsidR="0047516E" w:rsidRDefault="0047516E">
      <w:pPr>
        <w:tabs>
          <w:tab w:val="num" w:pos="1080"/>
        </w:tabs>
        <w:jc w:val="both"/>
        <w:rPr>
          <w:b/>
          <w:sz w:val="24"/>
        </w:rPr>
      </w:pPr>
    </w:p>
    <w:p w:rsidR="0047516E" w:rsidRDefault="0047516E">
      <w:pPr>
        <w:tabs>
          <w:tab w:val="num" w:pos="1080"/>
        </w:tabs>
        <w:jc w:val="both"/>
        <w:rPr>
          <w:b/>
          <w:sz w:val="24"/>
        </w:rPr>
      </w:pPr>
    </w:p>
    <w:p w:rsidR="00C644CD" w:rsidRDefault="0047422A">
      <w:pPr>
        <w:tabs>
          <w:tab w:val="num" w:pos="1080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DURACIÓN</w:t>
      </w:r>
    </w:p>
    <w:p w:rsidR="00425FDF" w:rsidRDefault="00425FDF">
      <w:pPr>
        <w:tabs>
          <w:tab w:val="num" w:pos="1080"/>
        </w:tabs>
        <w:jc w:val="both"/>
        <w:rPr>
          <w:sz w:val="24"/>
        </w:rPr>
      </w:pPr>
    </w:p>
    <w:p w:rsidR="006A5679" w:rsidRDefault="00FB7BD4">
      <w:pPr>
        <w:jc w:val="both"/>
        <w:rPr>
          <w:sz w:val="24"/>
        </w:rPr>
      </w:pPr>
      <w:r w:rsidRPr="00FB7BD4">
        <w:rPr>
          <w:sz w:val="24"/>
          <w:lang w:val="es-ES"/>
        </w:rPr>
        <w:t>La Pasantía tendrá una duración de entre seis (6) y ocho (8) semanas con</w:t>
      </w:r>
      <w:r w:rsidR="00534631">
        <w:rPr>
          <w:sz w:val="24"/>
          <w:lang w:val="es-ES"/>
        </w:rPr>
        <w:t xml:space="preserve">tinuas, </w:t>
      </w:r>
      <w:r w:rsidRPr="00FB7BD4">
        <w:rPr>
          <w:sz w:val="24"/>
          <w:lang w:val="es-ES"/>
        </w:rPr>
        <w:t xml:space="preserve">a razón de cuarenta (40) horas semanales, </w:t>
      </w:r>
      <w:r w:rsidR="00534631">
        <w:rPr>
          <w:sz w:val="24"/>
          <w:lang w:val="es-ES"/>
        </w:rPr>
        <w:t xml:space="preserve">cinco (5) días a la semana, </w:t>
      </w:r>
      <w:r w:rsidRPr="00FB7BD4">
        <w:rPr>
          <w:sz w:val="24"/>
          <w:lang w:val="es-ES"/>
        </w:rPr>
        <w:t>enmarcadas</w:t>
      </w:r>
      <w:r w:rsidR="00534631">
        <w:rPr>
          <w:sz w:val="24"/>
          <w:lang w:val="es-ES"/>
        </w:rPr>
        <w:t xml:space="preserve"> en cualquiera de los</w:t>
      </w:r>
      <w:r w:rsidRPr="00FB7BD4">
        <w:rPr>
          <w:sz w:val="24"/>
          <w:lang w:val="es-ES"/>
        </w:rPr>
        <w:t xml:space="preserve"> dos períodos</w:t>
      </w:r>
      <w:r w:rsidR="00534631">
        <w:rPr>
          <w:sz w:val="24"/>
          <w:lang w:val="es-ES"/>
        </w:rPr>
        <w:t xml:space="preserve"> intensivos</w:t>
      </w:r>
      <w:r w:rsidRPr="00FB7BD4">
        <w:rPr>
          <w:sz w:val="24"/>
          <w:lang w:val="es-ES"/>
        </w:rPr>
        <w:t>. Las Pasantías que se propongan para ser realizadas en un período diferente serán consideradas en el Consejo de Escuela</w:t>
      </w:r>
      <w:r w:rsidR="00476274">
        <w:rPr>
          <w:sz w:val="24"/>
        </w:rPr>
        <w:t xml:space="preserve"> respectivo.</w:t>
      </w:r>
    </w:p>
    <w:p w:rsidR="00C644CD" w:rsidRDefault="00C644CD">
      <w:pPr>
        <w:jc w:val="both"/>
        <w:rPr>
          <w:sz w:val="24"/>
        </w:rPr>
      </w:pPr>
    </w:p>
    <w:p w:rsidR="00425FDF" w:rsidRPr="00425FDF" w:rsidRDefault="00425FDF" w:rsidP="00425FDF"/>
    <w:p w:rsidR="00C644CD" w:rsidRDefault="00C644CD">
      <w:pPr>
        <w:pStyle w:val="Ttulo1"/>
        <w:tabs>
          <w:tab w:val="num" w:pos="1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</w:t>
      </w:r>
      <w:r w:rsidR="0047422A">
        <w:rPr>
          <w:rFonts w:ascii="Times New Roman" w:hAnsi="Times New Roman"/>
          <w:b/>
        </w:rPr>
        <w:t>TOR EMPRESARIAL</w:t>
      </w:r>
      <w:r>
        <w:rPr>
          <w:rFonts w:ascii="Times New Roman" w:hAnsi="Times New Roman"/>
          <w:b/>
        </w:rPr>
        <w:t xml:space="preserve"> </w:t>
      </w:r>
    </w:p>
    <w:p w:rsidR="00425FDF" w:rsidRPr="00425FDF" w:rsidRDefault="00425FDF" w:rsidP="00425FDF">
      <w:pPr>
        <w:rPr>
          <w:lang w:val="es-MX"/>
        </w:rPr>
      </w:pPr>
    </w:p>
    <w:p w:rsidR="00C644CD" w:rsidRDefault="00D0125A">
      <w:pPr>
        <w:jc w:val="both"/>
        <w:rPr>
          <w:sz w:val="24"/>
        </w:rPr>
      </w:pPr>
      <w:r>
        <w:rPr>
          <w:sz w:val="24"/>
        </w:rPr>
        <w:t xml:space="preserve">El Tutor Empresarial deberá </w:t>
      </w:r>
      <w:r w:rsidR="00C644CD">
        <w:rPr>
          <w:sz w:val="24"/>
        </w:rPr>
        <w:t xml:space="preserve">ser </w:t>
      </w:r>
      <w:r>
        <w:rPr>
          <w:sz w:val="24"/>
        </w:rPr>
        <w:t>un profesional universitario</w:t>
      </w:r>
      <w:r w:rsidR="00C644CD">
        <w:rPr>
          <w:sz w:val="24"/>
        </w:rPr>
        <w:t xml:space="preserve"> con formación mínima equivalente a Licenciatura o Ingeni</w:t>
      </w:r>
      <w:r>
        <w:rPr>
          <w:sz w:val="24"/>
        </w:rPr>
        <w:t xml:space="preserve">ería, con al menos dos (2) años de graduado. No podrá cumplir la función de Tutor Empresarial un familiar en primer o segundo grado de consanguinidad o afinidad con el estudiante. </w:t>
      </w: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505CE" w:rsidRDefault="005505CE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521C04" w:rsidRDefault="00521C04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jc w:val="center"/>
        <w:rPr>
          <w:sz w:val="24"/>
        </w:rPr>
      </w:pPr>
      <w:r>
        <w:rPr>
          <w:sz w:val="24"/>
        </w:rPr>
        <w:t>Atentamente,</w:t>
      </w: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C644CD" w:rsidRDefault="00C644CD">
      <w:pPr>
        <w:pStyle w:val="Textoindependiente2"/>
        <w:rPr>
          <w:sz w:val="24"/>
        </w:rPr>
      </w:pPr>
    </w:p>
    <w:p w:rsidR="00C644CD" w:rsidRDefault="00B65746">
      <w:pPr>
        <w:pStyle w:val="Textoindependiente2"/>
        <w:rPr>
          <w:sz w:val="24"/>
        </w:rPr>
      </w:pPr>
      <w:r>
        <w:rPr>
          <w:noProof/>
          <w:sz w:val="24"/>
          <w:lang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114300</wp:posOffset>
                </wp:positionV>
                <wp:extent cx="2687320" cy="0"/>
                <wp:effectExtent l="10160" t="9525" r="762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4.05pt;margin-top:9pt;width:2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8L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+l88fiQgn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"/>
            </w:pict>
          </mc:Fallback>
        </mc:AlternateContent>
      </w:r>
    </w:p>
    <w:p w:rsidR="00C644CD" w:rsidRDefault="00FF0CAE">
      <w:pPr>
        <w:pStyle w:val="Textoindependiente2"/>
        <w:jc w:val="center"/>
        <w:rPr>
          <w:sz w:val="24"/>
        </w:rPr>
      </w:pPr>
      <w:r>
        <w:rPr>
          <w:sz w:val="24"/>
        </w:rPr>
        <w:t>Lic. Kahela Bastidas</w:t>
      </w:r>
    </w:p>
    <w:p w:rsidR="00EE6028" w:rsidRDefault="00EE6028">
      <w:pPr>
        <w:pStyle w:val="Textoindependiente2"/>
        <w:jc w:val="center"/>
        <w:rPr>
          <w:sz w:val="24"/>
        </w:rPr>
      </w:pPr>
      <w:r>
        <w:rPr>
          <w:sz w:val="24"/>
        </w:rPr>
        <w:t xml:space="preserve">Coordinadora de </w:t>
      </w:r>
      <w:r w:rsidR="00FF0CAE">
        <w:rPr>
          <w:sz w:val="24"/>
        </w:rPr>
        <w:t>Pasantías</w:t>
      </w:r>
    </w:p>
    <w:p w:rsidR="00C644CD" w:rsidRDefault="00C644CD">
      <w:pPr>
        <w:pStyle w:val="Textoindependiente2"/>
        <w:jc w:val="center"/>
        <w:rPr>
          <w:sz w:val="24"/>
        </w:rPr>
      </w:pPr>
      <w:r>
        <w:rPr>
          <w:sz w:val="24"/>
        </w:rPr>
        <w:t xml:space="preserve"> Escuela Ingeniería de Telecomunicaciones</w:t>
      </w:r>
    </w:p>
    <w:p w:rsidR="00C644CD" w:rsidRPr="00857350" w:rsidRDefault="00EE6028">
      <w:pPr>
        <w:pStyle w:val="Textoindependiente2"/>
        <w:jc w:val="center"/>
        <w:rPr>
          <w:sz w:val="24"/>
        </w:rPr>
      </w:pPr>
      <w:r w:rsidRPr="00D631C4">
        <w:rPr>
          <w:sz w:val="24"/>
        </w:rPr>
        <w:t xml:space="preserve">Telf. </w:t>
      </w:r>
      <w:r w:rsidR="00D1193C" w:rsidRPr="00857350">
        <w:rPr>
          <w:sz w:val="24"/>
        </w:rPr>
        <w:t>(+58) 212-4074427</w:t>
      </w:r>
    </w:p>
    <w:p w:rsidR="00C644CD" w:rsidRPr="00857350" w:rsidRDefault="00C644CD">
      <w:pPr>
        <w:pStyle w:val="Textoindependiente2"/>
        <w:jc w:val="center"/>
        <w:rPr>
          <w:sz w:val="24"/>
        </w:rPr>
      </w:pPr>
      <w:r w:rsidRPr="00857350">
        <w:rPr>
          <w:sz w:val="24"/>
        </w:rPr>
        <w:t xml:space="preserve">e-mail: </w:t>
      </w:r>
      <w:hyperlink r:id="rId8" w:history="1">
        <w:r w:rsidR="00B130A7" w:rsidRPr="00857350">
          <w:rPr>
            <w:rStyle w:val="Hipervnculo"/>
            <w:sz w:val="24"/>
          </w:rPr>
          <w:t>kbastida@ucab.edu.ve</w:t>
        </w:r>
      </w:hyperlink>
      <w:r w:rsidR="00857350" w:rsidRPr="00857350">
        <w:rPr>
          <w:sz w:val="24"/>
        </w:rPr>
        <w:t xml:space="preserve">; </w:t>
      </w:r>
      <w:hyperlink r:id="rId9" w:history="1">
        <w:r w:rsidR="00857350" w:rsidRPr="006976D4">
          <w:rPr>
            <w:rStyle w:val="Hipervnculo"/>
            <w:sz w:val="24"/>
          </w:rPr>
          <w:t>kbastida2008@gmail.com</w:t>
        </w:r>
      </w:hyperlink>
      <w:r w:rsidR="00857350">
        <w:rPr>
          <w:sz w:val="24"/>
        </w:rPr>
        <w:t xml:space="preserve"> </w:t>
      </w:r>
      <w:r w:rsidR="00857350" w:rsidRPr="00857350">
        <w:rPr>
          <w:sz w:val="24"/>
        </w:rPr>
        <w:t xml:space="preserve"> </w:t>
      </w:r>
      <w:r w:rsidR="00857350">
        <w:rPr>
          <w:sz w:val="24"/>
        </w:rPr>
        <w:t xml:space="preserve"> </w:t>
      </w:r>
    </w:p>
    <w:p w:rsidR="00857350" w:rsidRPr="00857350" w:rsidRDefault="00857350">
      <w:pPr>
        <w:pStyle w:val="Textoindependiente2"/>
        <w:jc w:val="center"/>
        <w:rPr>
          <w:sz w:val="24"/>
        </w:rPr>
      </w:pPr>
    </w:p>
    <w:p w:rsidR="00C644CD" w:rsidRPr="00857350" w:rsidRDefault="00C644CD">
      <w:pPr>
        <w:pStyle w:val="Textoindependiente2"/>
        <w:jc w:val="center"/>
        <w:rPr>
          <w:sz w:val="24"/>
        </w:rPr>
      </w:pPr>
    </w:p>
    <w:sectPr w:rsidR="00C644CD" w:rsidRPr="00857350" w:rsidSect="00F713F8">
      <w:headerReference w:type="default" r:id="rId10"/>
      <w:footerReference w:type="even" r:id="rId11"/>
      <w:footerReference w:type="default" r:id="rId12"/>
      <w:pgSz w:w="12240" w:h="15840"/>
      <w:pgMar w:top="1985" w:right="1701" w:bottom="1418" w:left="1701" w:header="720" w:footer="9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E8" w:rsidRDefault="00B441E8">
      <w:r>
        <w:separator/>
      </w:r>
    </w:p>
  </w:endnote>
  <w:endnote w:type="continuationSeparator" w:id="0">
    <w:p w:rsidR="00B441E8" w:rsidRDefault="00B4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0" w:rsidRDefault="005B5AD8" w:rsidP="006E37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1B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1BE0" w:rsidRDefault="00381BE0" w:rsidP="006E37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F8" w:rsidRPr="002B1379" w:rsidRDefault="00F713F8" w:rsidP="00F713F8">
    <w:pPr>
      <w:pStyle w:val="Piedepgina"/>
      <w:tabs>
        <w:tab w:val="left" w:pos="8789"/>
      </w:tabs>
      <w:ind w:right="49"/>
      <w:jc w:val="center"/>
      <w:rPr>
        <w:color w:val="808080"/>
      </w:rPr>
    </w:pPr>
    <w:r w:rsidRPr="002B1379">
      <w:rPr>
        <w:rStyle w:val="Nmerodepgina"/>
        <w:color w:val="808080"/>
      </w:rPr>
      <w:t xml:space="preserve">Para que este documento tenga validez, cada página debe contar con el sello húmedo de </w:t>
    </w:r>
    <w:smartTag w:uri="urn:schemas-microsoft-com:office:smarttags" w:element="PersonName">
      <w:smartTagPr>
        <w:attr w:name="ProductID" w:val="la Escuela"/>
      </w:smartTagPr>
      <w:r w:rsidRPr="002B1379">
        <w:rPr>
          <w:rStyle w:val="Nmerodepgina"/>
          <w:color w:val="808080"/>
        </w:rPr>
        <w:t>la Escuela</w:t>
      </w:r>
    </w:smartTag>
    <w:r w:rsidRPr="002B1379">
      <w:rPr>
        <w:rStyle w:val="Nmerodepgina"/>
        <w:color w:val="808080"/>
      </w:rPr>
      <w:t xml:space="preserve"> de Ingeniería de Telecomunicaciones</w:t>
    </w:r>
  </w:p>
  <w:p w:rsidR="00F713F8" w:rsidRPr="00F713F8" w:rsidRDefault="00381BE0" w:rsidP="00F713F8">
    <w:pPr>
      <w:pStyle w:val="Piedepgina"/>
      <w:tabs>
        <w:tab w:val="left" w:pos="8789"/>
      </w:tabs>
      <w:ind w:right="49"/>
      <w:jc w:val="right"/>
      <w:rPr>
        <w:color w:val="808080"/>
      </w:rPr>
    </w:pPr>
    <w:r w:rsidRPr="002B1379">
      <w:rPr>
        <w:color w:val="808080"/>
      </w:rPr>
      <w:t xml:space="preserve">Página </w:t>
    </w:r>
    <w:r w:rsidR="005B5AD8" w:rsidRPr="002B1379">
      <w:rPr>
        <w:rStyle w:val="Nmerodepgina"/>
        <w:color w:val="808080"/>
      </w:rPr>
      <w:fldChar w:fldCharType="begin"/>
    </w:r>
    <w:r w:rsidRPr="002B1379">
      <w:rPr>
        <w:rStyle w:val="Nmerodepgina"/>
        <w:color w:val="808080"/>
      </w:rPr>
      <w:instrText xml:space="preserve"> PAGE </w:instrText>
    </w:r>
    <w:r w:rsidR="005B5AD8" w:rsidRPr="002B1379">
      <w:rPr>
        <w:rStyle w:val="Nmerodepgina"/>
        <w:color w:val="808080"/>
      </w:rPr>
      <w:fldChar w:fldCharType="separate"/>
    </w:r>
    <w:r w:rsidR="00A651A8">
      <w:rPr>
        <w:rStyle w:val="Nmerodepgina"/>
        <w:noProof/>
        <w:color w:val="808080"/>
      </w:rPr>
      <w:t>2</w:t>
    </w:r>
    <w:r w:rsidR="005B5AD8" w:rsidRPr="002B1379">
      <w:rPr>
        <w:rStyle w:val="Nmerodepgina"/>
        <w:color w:val="808080"/>
      </w:rPr>
      <w:fldChar w:fldCharType="end"/>
    </w:r>
    <w:r w:rsidRPr="002B1379">
      <w:rPr>
        <w:rStyle w:val="Nmerodepgina"/>
        <w:color w:val="808080"/>
      </w:rPr>
      <w:t xml:space="preserve"> de </w:t>
    </w:r>
    <w:r w:rsidR="005B5AD8" w:rsidRPr="002B1379">
      <w:rPr>
        <w:rStyle w:val="Nmerodepgina"/>
        <w:color w:val="808080"/>
      </w:rPr>
      <w:fldChar w:fldCharType="begin"/>
    </w:r>
    <w:r w:rsidRPr="002B1379">
      <w:rPr>
        <w:rStyle w:val="Nmerodepgina"/>
        <w:color w:val="808080"/>
      </w:rPr>
      <w:instrText xml:space="preserve"> NUMPAGES </w:instrText>
    </w:r>
    <w:r w:rsidR="005B5AD8" w:rsidRPr="002B1379">
      <w:rPr>
        <w:rStyle w:val="Nmerodepgina"/>
        <w:color w:val="808080"/>
      </w:rPr>
      <w:fldChar w:fldCharType="separate"/>
    </w:r>
    <w:r w:rsidR="00A651A8">
      <w:rPr>
        <w:rStyle w:val="Nmerodepgina"/>
        <w:noProof/>
        <w:color w:val="808080"/>
      </w:rPr>
      <w:t>2</w:t>
    </w:r>
    <w:r w:rsidR="005B5AD8" w:rsidRPr="002B1379">
      <w:rPr>
        <w:rStyle w:val="Nmerodepgina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E8" w:rsidRDefault="00B441E8">
      <w:r>
        <w:separator/>
      </w:r>
    </w:p>
  </w:footnote>
  <w:footnote w:type="continuationSeparator" w:id="0">
    <w:p w:rsidR="00B441E8" w:rsidRDefault="00B44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E0" w:rsidRDefault="00B65746" w:rsidP="008D101D">
    <w:pPr>
      <w:pStyle w:val="Encabezado"/>
      <w:spacing w:before="120" w:after="240"/>
      <w:ind w:left="-851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1441450</wp:posOffset>
              </wp:positionH>
              <wp:positionV relativeFrom="paragraph">
                <wp:posOffset>35560</wp:posOffset>
              </wp:positionV>
              <wp:extent cx="3429000" cy="588645"/>
              <wp:effectExtent l="317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78" w:rsidRPr="008A434A" w:rsidRDefault="00753478" w:rsidP="00753478">
                          <w:pPr>
                            <w:rPr>
                              <w:rFonts w:ascii="Tahoma" w:hAnsi="Tahoma"/>
                              <w:b/>
                            </w:rPr>
                          </w:pPr>
                          <w:r w:rsidRPr="008A434A">
                            <w:rPr>
                              <w:rFonts w:ascii="Tahoma" w:hAnsi="Tahoma"/>
                              <w:b/>
                            </w:rPr>
                            <w:t>UNIVERSIDAD CATÓLICA ANDRÉS BELLO</w:t>
                          </w:r>
                        </w:p>
                        <w:p w:rsidR="00753478" w:rsidRPr="008A434A" w:rsidRDefault="00753478" w:rsidP="00753478">
                          <w:pPr>
                            <w:rPr>
                              <w:rFonts w:ascii="Tahoma" w:hAnsi="Tahoma"/>
                            </w:rPr>
                          </w:pPr>
                          <w:r w:rsidRPr="008A434A">
                            <w:rPr>
                              <w:rFonts w:ascii="Tahoma" w:hAnsi="Tahoma"/>
                            </w:rPr>
                            <w:t>Facultad de Ingeniería</w:t>
                          </w:r>
                        </w:p>
                        <w:p w:rsidR="00753478" w:rsidRPr="008A434A" w:rsidRDefault="00753478" w:rsidP="00753478">
                          <w:pPr>
                            <w:rPr>
                              <w:rFonts w:ascii="Tahoma" w:hAnsi="Tahoma"/>
                            </w:rPr>
                          </w:pPr>
                          <w:r w:rsidRPr="008A434A">
                            <w:rPr>
                              <w:rFonts w:ascii="Tahoma" w:hAnsi="Tahoma"/>
                            </w:rPr>
                            <w:t>Escuela de Ingeniería De Telecomunicaciones</w:t>
                          </w:r>
                        </w:p>
                        <w:p w:rsidR="00753478" w:rsidRPr="008A434A" w:rsidRDefault="00753478" w:rsidP="00753478">
                          <w:pPr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3.5pt;margin-top:2.8pt;width:270pt;height:4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" stroked="f">
              <v:textbox>
                <w:txbxContent>
                  <w:p w:rsidR="00753478" w:rsidRPr="008A434A" w:rsidRDefault="00753478" w:rsidP="00753478">
                    <w:pPr>
                      <w:rPr>
                        <w:rFonts w:ascii="Tahoma" w:hAnsi="Tahoma"/>
                        <w:b/>
                      </w:rPr>
                    </w:pPr>
                    <w:r w:rsidRPr="008A434A">
                      <w:rPr>
                        <w:rFonts w:ascii="Tahoma" w:hAnsi="Tahoma"/>
                        <w:b/>
                      </w:rPr>
                      <w:t>UNIVERSIDAD CATÓLICA ANDRÉS BELLO</w:t>
                    </w:r>
                  </w:p>
                  <w:p w:rsidR="00753478" w:rsidRPr="008A434A" w:rsidRDefault="00753478" w:rsidP="00753478">
                    <w:pPr>
                      <w:rPr>
                        <w:rFonts w:ascii="Tahoma" w:hAnsi="Tahoma"/>
                      </w:rPr>
                    </w:pPr>
                    <w:r w:rsidRPr="008A434A">
                      <w:rPr>
                        <w:rFonts w:ascii="Tahoma" w:hAnsi="Tahoma"/>
                      </w:rPr>
                      <w:t>Facultad de Ingeniería</w:t>
                    </w:r>
                  </w:p>
                  <w:p w:rsidR="00753478" w:rsidRPr="008A434A" w:rsidRDefault="00753478" w:rsidP="00753478">
                    <w:pPr>
                      <w:rPr>
                        <w:rFonts w:ascii="Tahoma" w:hAnsi="Tahoma"/>
                      </w:rPr>
                    </w:pPr>
                    <w:r w:rsidRPr="008A434A">
                      <w:rPr>
                        <w:rFonts w:ascii="Tahoma" w:hAnsi="Tahoma"/>
                      </w:rPr>
                      <w:t>Escuela de Ingeniería De Telecomunicaciones</w:t>
                    </w:r>
                  </w:p>
                  <w:p w:rsidR="00753478" w:rsidRPr="008A434A" w:rsidRDefault="00753478" w:rsidP="00753478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  <w:r w:rsidR="00753478" w:rsidRPr="00753478">
      <w:rPr>
        <w:noProof/>
        <w:lang w:eastAsia="es-VE"/>
      </w:rPr>
      <w:drawing>
        <wp:anchor distT="0" distB="0" distL="114300" distR="114300" simplePos="0" relativeHeight="251657215" behindDoc="0" locked="0" layoutInCell="1" allowOverlap="1" wp14:anchorId="1FA9AC01" wp14:editId="4B38759C">
          <wp:simplePos x="0" y="0"/>
          <wp:positionH relativeFrom="margin">
            <wp:align>left</wp:align>
          </wp:positionH>
          <wp:positionV relativeFrom="paragraph">
            <wp:posOffset>51683</wp:posOffset>
          </wp:positionV>
          <wp:extent cx="1426818" cy="485030"/>
          <wp:effectExtent l="19050" t="0" r="1270" b="0"/>
          <wp:wrapSquare wrapText="bothSides"/>
          <wp:docPr id="3" name="Imagen 3" descr="NuevoLogoU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evoLogoUC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3270"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484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C06310"/>
    <w:multiLevelType w:val="multilevel"/>
    <w:tmpl w:val="4E98AE7A"/>
    <w:lvl w:ilvl="0">
      <w:start w:val="1"/>
      <w:numFmt w:val="decimal"/>
      <w:lvlText w:val="Artículo %1:"/>
      <w:lvlJc w:val="left"/>
      <w:pPr>
        <w:tabs>
          <w:tab w:val="num" w:pos="1364"/>
        </w:tabs>
        <w:ind w:left="644" w:hanging="360"/>
      </w:pPr>
      <w:rPr>
        <w:rFonts w:ascii="Times New Roman" w:hAnsi="Times New Roman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6C74A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b0xIfQ4n4y8gaLi7m51dNriwGI=" w:salt="d9+KEuGDYKpwmJa/suDfc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8E"/>
    <w:rsid w:val="0002165D"/>
    <w:rsid w:val="00080814"/>
    <w:rsid w:val="000E5702"/>
    <w:rsid w:val="000F12E7"/>
    <w:rsid w:val="0010758E"/>
    <w:rsid w:val="001373E2"/>
    <w:rsid w:val="001E439C"/>
    <w:rsid w:val="002741B6"/>
    <w:rsid w:val="002756A9"/>
    <w:rsid w:val="002B1379"/>
    <w:rsid w:val="00321A1B"/>
    <w:rsid w:val="003675C4"/>
    <w:rsid w:val="00381BE0"/>
    <w:rsid w:val="003B03DA"/>
    <w:rsid w:val="003F4B9C"/>
    <w:rsid w:val="00425FDF"/>
    <w:rsid w:val="004363EA"/>
    <w:rsid w:val="00442E07"/>
    <w:rsid w:val="0047422A"/>
    <w:rsid w:val="0047516E"/>
    <w:rsid w:val="00476274"/>
    <w:rsid w:val="004B1E2A"/>
    <w:rsid w:val="004D45D1"/>
    <w:rsid w:val="004D46F7"/>
    <w:rsid w:val="004E2F7B"/>
    <w:rsid w:val="00521C04"/>
    <w:rsid w:val="00534631"/>
    <w:rsid w:val="00544AA4"/>
    <w:rsid w:val="005505CE"/>
    <w:rsid w:val="0059511F"/>
    <w:rsid w:val="005A7940"/>
    <w:rsid w:val="005B3E67"/>
    <w:rsid w:val="005B5AD8"/>
    <w:rsid w:val="005E7DA1"/>
    <w:rsid w:val="005F30BB"/>
    <w:rsid w:val="006235DD"/>
    <w:rsid w:val="00676FAE"/>
    <w:rsid w:val="00681FA9"/>
    <w:rsid w:val="006A5679"/>
    <w:rsid w:val="006B545C"/>
    <w:rsid w:val="006E377F"/>
    <w:rsid w:val="006F0C98"/>
    <w:rsid w:val="00710FC8"/>
    <w:rsid w:val="00753478"/>
    <w:rsid w:val="007A576F"/>
    <w:rsid w:val="007B1B5C"/>
    <w:rsid w:val="007B6BA0"/>
    <w:rsid w:val="00854ABF"/>
    <w:rsid w:val="00857350"/>
    <w:rsid w:val="008D0A84"/>
    <w:rsid w:val="008D101D"/>
    <w:rsid w:val="008D5D98"/>
    <w:rsid w:val="008F6563"/>
    <w:rsid w:val="00932E5F"/>
    <w:rsid w:val="009336BD"/>
    <w:rsid w:val="009B4F2B"/>
    <w:rsid w:val="00A25387"/>
    <w:rsid w:val="00A62A34"/>
    <w:rsid w:val="00A651A8"/>
    <w:rsid w:val="00A7110A"/>
    <w:rsid w:val="00B0418B"/>
    <w:rsid w:val="00B130A7"/>
    <w:rsid w:val="00B36862"/>
    <w:rsid w:val="00B441E8"/>
    <w:rsid w:val="00B57147"/>
    <w:rsid w:val="00B65746"/>
    <w:rsid w:val="00B7431A"/>
    <w:rsid w:val="00BB5173"/>
    <w:rsid w:val="00BF75F7"/>
    <w:rsid w:val="00C3497D"/>
    <w:rsid w:val="00C46A3D"/>
    <w:rsid w:val="00C644CD"/>
    <w:rsid w:val="00C7501D"/>
    <w:rsid w:val="00C975C0"/>
    <w:rsid w:val="00D0125A"/>
    <w:rsid w:val="00D1193C"/>
    <w:rsid w:val="00D214BF"/>
    <w:rsid w:val="00D4143A"/>
    <w:rsid w:val="00D631C4"/>
    <w:rsid w:val="00D71F62"/>
    <w:rsid w:val="00D73293"/>
    <w:rsid w:val="00DA4093"/>
    <w:rsid w:val="00DC63A5"/>
    <w:rsid w:val="00DF5819"/>
    <w:rsid w:val="00E237A1"/>
    <w:rsid w:val="00E27FB5"/>
    <w:rsid w:val="00E32848"/>
    <w:rsid w:val="00E476CA"/>
    <w:rsid w:val="00E504E8"/>
    <w:rsid w:val="00ED3B55"/>
    <w:rsid w:val="00EE6028"/>
    <w:rsid w:val="00EF4F5B"/>
    <w:rsid w:val="00F07A1F"/>
    <w:rsid w:val="00F140B0"/>
    <w:rsid w:val="00F53654"/>
    <w:rsid w:val="00F713F8"/>
    <w:rsid w:val="00FB7BD4"/>
    <w:rsid w:val="00FD54D3"/>
    <w:rsid w:val="00FE442D"/>
    <w:rsid w:val="00FF004C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A1F"/>
    <w:rPr>
      <w:lang w:val="es-VE"/>
    </w:rPr>
  </w:style>
  <w:style w:type="paragraph" w:styleId="Ttulo1">
    <w:name w:val="heading 1"/>
    <w:basedOn w:val="Normal"/>
    <w:next w:val="Normal"/>
    <w:qFormat/>
    <w:rsid w:val="00F07A1F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F07A1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F07A1F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F07A1F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F07A1F"/>
    <w:pPr>
      <w:keepNext/>
      <w:jc w:val="both"/>
      <w:outlineLvl w:val="4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07A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07A1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F07A1F"/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sid w:val="00F07A1F"/>
    <w:rPr>
      <w:sz w:val="28"/>
    </w:rPr>
  </w:style>
  <w:style w:type="paragraph" w:styleId="Sangradetextonormal">
    <w:name w:val="Body Text Indent"/>
    <w:basedOn w:val="Normal"/>
    <w:rsid w:val="00F07A1F"/>
    <w:pPr>
      <w:spacing w:line="360" w:lineRule="auto"/>
      <w:ind w:firstLine="284"/>
      <w:jc w:val="both"/>
    </w:pPr>
    <w:rPr>
      <w:sz w:val="28"/>
    </w:rPr>
  </w:style>
  <w:style w:type="character" w:styleId="Nmerodepgina">
    <w:name w:val="page number"/>
    <w:basedOn w:val="Fuentedeprrafopredeter"/>
    <w:rsid w:val="006E377F"/>
  </w:style>
  <w:style w:type="paragraph" w:styleId="Textodeglobo">
    <w:name w:val="Balloon Text"/>
    <w:basedOn w:val="Normal"/>
    <w:link w:val="TextodegloboCar"/>
    <w:rsid w:val="004E2F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2F7B"/>
    <w:rPr>
      <w:rFonts w:ascii="Tahoma" w:hAnsi="Tahoma" w:cs="Tahoma"/>
      <w:sz w:val="16"/>
      <w:szCs w:val="16"/>
      <w:lang w:val="es-VE"/>
    </w:rPr>
  </w:style>
  <w:style w:type="character" w:styleId="Hipervnculo">
    <w:name w:val="Hyperlink"/>
    <w:basedOn w:val="Fuentedeprrafopredeter"/>
    <w:rsid w:val="00753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A1F"/>
    <w:rPr>
      <w:lang w:val="es-VE"/>
    </w:rPr>
  </w:style>
  <w:style w:type="paragraph" w:styleId="Ttulo1">
    <w:name w:val="heading 1"/>
    <w:basedOn w:val="Normal"/>
    <w:next w:val="Normal"/>
    <w:qFormat/>
    <w:rsid w:val="00F07A1F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F07A1F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F07A1F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F07A1F"/>
    <w:pPr>
      <w:keepNext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F07A1F"/>
    <w:pPr>
      <w:keepNext/>
      <w:jc w:val="both"/>
      <w:outlineLvl w:val="4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07A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07A1F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F07A1F"/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rsid w:val="00F07A1F"/>
    <w:rPr>
      <w:sz w:val="28"/>
    </w:rPr>
  </w:style>
  <w:style w:type="paragraph" w:styleId="Sangradetextonormal">
    <w:name w:val="Body Text Indent"/>
    <w:basedOn w:val="Normal"/>
    <w:rsid w:val="00F07A1F"/>
    <w:pPr>
      <w:spacing w:line="360" w:lineRule="auto"/>
      <w:ind w:firstLine="284"/>
      <w:jc w:val="both"/>
    </w:pPr>
    <w:rPr>
      <w:sz w:val="28"/>
    </w:rPr>
  </w:style>
  <w:style w:type="character" w:styleId="Nmerodepgina">
    <w:name w:val="page number"/>
    <w:basedOn w:val="Fuentedeprrafopredeter"/>
    <w:rsid w:val="006E377F"/>
  </w:style>
  <w:style w:type="paragraph" w:styleId="Textodeglobo">
    <w:name w:val="Balloon Text"/>
    <w:basedOn w:val="Normal"/>
    <w:link w:val="TextodegloboCar"/>
    <w:rsid w:val="004E2F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2F7B"/>
    <w:rPr>
      <w:rFonts w:ascii="Tahoma" w:hAnsi="Tahoma" w:cs="Tahoma"/>
      <w:sz w:val="16"/>
      <w:szCs w:val="16"/>
      <w:lang w:val="es-VE"/>
    </w:rPr>
  </w:style>
  <w:style w:type="character" w:styleId="Hipervnculo">
    <w:name w:val="Hyperlink"/>
    <w:basedOn w:val="Fuentedeprrafopredeter"/>
    <w:rsid w:val="00753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bastida@ucab.edu.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bastida200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RODRIGU\Escritorio\PASANT&#205;AS\Formatos_Vigentes\Carta_para_Buscar_Pasant&#237;a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Carta_para_Buscar_Pasantía_v3.dotx</Template>
  <TotalTime>2</TotalTime>
  <Pages>2</Pages>
  <Words>378</Words>
  <Characters>2084</Characters>
  <Application>Microsoft Office Word</Application>
  <DocSecurity>8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Caracas, 13 de septiembre de 2001</vt:lpstr>
      <vt:lpstr>Caracas, 13 de septiembre de 2001</vt:lpstr>
    </vt:vector>
  </TitlesOfParts>
  <Company>Centro Aplicación Informática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13 de septiembre de 2001</dc:title>
  <dc:creator>GRODRIGU</dc:creator>
  <cp:lastModifiedBy>ST</cp:lastModifiedBy>
  <cp:revision>3</cp:revision>
  <cp:lastPrinted>2009-01-29T12:44:00Z</cp:lastPrinted>
  <dcterms:created xsi:type="dcterms:W3CDTF">2019-02-25T20:32:00Z</dcterms:created>
  <dcterms:modified xsi:type="dcterms:W3CDTF">2019-02-25T20:36:00Z</dcterms:modified>
</cp:coreProperties>
</file>